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E754" w14:textId="77777777" w:rsidR="0045246D" w:rsidRPr="0045246D" w:rsidRDefault="0045246D" w:rsidP="0045246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tbl>
      <w:tblPr>
        <w:tblpPr w:leftFromText="142" w:rightFromText="142" w:vertAnchor="text" w:horzAnchor="page" w:tblpX="1861" w:tblpY="-3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050"/>
      </w:tblGrid>
      <w:tr w:rsidR="0045246D" w:rsidRPr="009F7D57" w14:paraId="1061201F" w14:textId="77777777" w:rsidTr="0045246D">
        <w:trPr>
          <w:trHeight w:val="717"/>
        </w:trPr>
        <w:tc>
          <w:tcPr>
            <w:tcW w:w="1578" w:type="dxa"/>
            <w:vAlign w:val="center"/>
          </w:tcPr>
          <w:p w14:paraId="73B27846" w14:textId="77777777" w:rsidR="0045246D" w:rsidRPr="009F7D57" w:rsidRDefault="0045246D" w:rsidP="0045246D">
            <w:pPr>
              <w:jc w:val="center"/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>指導教員印</w:t>
            </w:r>
          </w:p>
        </w:tc>
        <w:tc>
          <w:tcPr>
            <w:tcW w:w="1050" w:type="dxa"/>
            <w:vAlign w:val="center"/>
          </w:tcPr>
          <w:p w14:paraId="20BD11D0" w14:textId="77777777" w:rsidR="0045246D" w:rsidRPr="009F7D57" w:rsidRDefault="0045246D" w:rsidP="0045246D">
            <w:pPr>
              <w:jc w:val="center"/>
              <w:rPr>
                <w:rFonts w:ascii="ＭＳ 明朝" w:hAnsi="ＭＳ 明朝"/>
                <w:kern w:val="2"/>
              </w:rPr>
            </w:pPr>
          </w:p>
        </w:tc>
      </w:tr>
    </w:tbl>
    <w:p w14:paraId="791A0AA4" w14:textId="77777777" w:rsidR="00F74AC0" w:rsidRPr="0045246D" w:rsidRDefault="00F74AC0" w:rsidP="00F74AC0">
      <w:pPr>
        <w:rPr>
          <w:rFonts w:ascii="ＭＳ 明朝" w:hAnsi="ＭＳ 明朝"/>
        </w:rPr>
      </w:pPr>
    </w:p>
    <w:p w14:paraId="77173D6C" w14:textId="77777777" w:rsidR="00F74AC0" w:rsidRDefault="00F74AC0" w:rsidP="00CA446A">
      <w:pPr>
        <w:rPr>
          <w:rFonts w:ascii="ＭＳ 明朝" w:hAnsi="ＭＳ 明朝"/>
          <w:kern w:val="2"/>
        </w:rPr>
      </w:pPr>
    </w:p>
    <w:p w14:paraId="519C3E36" w14:textId="77777777" w:rsidR="0045246D" w:rsidRDefault="0045246D" w:rsidP="0045246D">
      <w:pPr>
        <w:jc w:val="center"/>
        <w:rPr>
          <w:rFonts w:ascii="ＭＳ 明朝" w:hAnsi="ＭＳ 明朝"/>
          <w:kern w:val="2"/>
        </w:rPr>
      </w:pPr>
      <w:r w:rsidRPr="0045246D">
        <w:rPr>
          <w:rFonts w:ascii="HG丸ｺﾞｼｯｸM-PRO" w:eastAsia="HG丸ｺﾞｼｯｸM-PRO" w:hint="eastAsia"/>
          <w:spacing w:val="160"/>
          <w:kern w:val="0"/>
          <w:sz w:val="32"/>
          <w:szCs w:val="32"/>
          <w:fitText w:val="3200" w:id="452256768"/>
        </w:rPr>
        <w:t>学位論文審査</w:t>
      </w:r>
      <w:r w:rsidRPr="0045246D">
        <w:rPr>
          <w:rFonts w:ascii="HG丸ｺﾞｼｯｸM-PRO" w:eastAsia="HG丸ｺﾞｼｯｸM-PRO" w:hint="eastAsia"/>
          <w:kern w:val="0"/>
          <w:sz w:val="32"/>
          <w:szCs w:val="32"/>
          <w:fitText w:val="3200" w:id="452256768"/>
        </w:rPr>
        <w:t>願</w:t>
      </w:r>
    </w:p>
    <w:p w14:paraId="720B7FB2" w14:textId="77777777" w:rsidR="0045246D" w:rsidRPr="009F7D57" w:rsidRDefault="0045246D" w:rsidP="00CA446A">
      <w:pPr>
        <w:rPr>
          <w:rFonts w:ascii="ＭＳ 明朝" w:hAnsi="ＭＳ 明朝"/>
          <w:kern w:val="2"/>
        </w:rPr>
      </w:pPr>
    </w:p>
    <w:p w14:paraId="3E2EC6F3" w14:textId="77777777" w:rsidR="00F74AC0" w:rsidRPr="009F7D57" w:rsidRDefault="00F74AC0" w:rsidP="00CA446A">
      <w:pPr>
        <w:ind w:leftChars="100" w:left="210"/>
        <w:rPr>
          <w:rFonts w:ascii="ＭＳ 明朝" w:hAnsi="ＭＳ 明朝"/>
          <w:kern w:val="2"/>
        </w:rPr>
      </w:pPr>
      <w:r w:rsidRPr="009F7D57">
        <w:rPr>
          <w:rFonts w:ascii="ＭＳ 明朝" w:hAnsi="ＭＳ 明朝" w:hint="eastAsia"/>
          <w:kern w:val="2"/>
        </w:rPr>
        <w:t>医学研究科長</w:t>
      </w:r>
      <w:r w:rsidR="001C1308">
        <w:rPr>
          <w:rFonts w:ascii="ＭＳ 明朝" w:hAnsi="ＭＳ 明朝" w:hint="eastAsia"/>
          <w:kern w:val="2"/>
        </w:rPr>
        <w:t xml:space="preserve">　</w:t>
      </w:r>
      <w:r w:rsidRPr="009F7D57">
        <w:rPr>
          <w:rFonts w:ascii="ＭＳ 明朝" w:hAnsi="ＭＳ 明朝" w:hint="eastAsia"/>
          <w:kern w:val="2"/>
        </w:rPr>
        <w:t>殿</w:t>
      </w:r>
    </w:p>
    <w:p w14:paraId="239338B6" w14:textId="77777777" w:rsidR="00F74AC0" w:rsidRPr="009F7D57" w:rsidRDefault="0045246D" w:rsidP="00CA446A">
      <w:pPr>
        <w:ind w:leftChars="1300" w:left="2731"/>
        <w:rPr>
          <w:rFonts w:ascii="ＭＳ 明朝" w:hAnsi="ＭＳ 明朝"/>
        </w:rPr>
      </w:pPr>
      <w:r>
        <w:rPr>
          <w:rFonts w:ascii="ＭＳ 明朝" w:hAnsi="ＭＳ 明朝" w:hint="eastAsia"/>
        </w:rPr>
        <w:t>医科学</w:t>
      </w:r>
      <w:r w:rsidR="00F74AC0" w:rsidRPr="009F7D57">
        <w:rPr>
          <w:rFonts w:ascii="ＭＳ 明朝" w:hAnsi="ＭＳ 明朝" w:hint="eastAsia"/>
        </w:rPr>
        <w:t xml:space="preserve">専攻　</w:t>
      </w:r>
      <w:r>
        <w:rPr>
          <w:rFonts w:ascii="ＭＳ 明朝" w:hAnsi="ＭＳ 明朝" w:hint="eastAsia"/>
        </w:rPr>
        <w:t>修士</w:t>
      </w:r>
      <w:r w:rsidR="00F74AC0" w:rsidRPr="009F7D57">
        <w:rPr>
          <w:rFonts w:ascii="ＭＳ 明朝" w:hAnsi="ＭＳ 明朝" w:hint="eastAsia"/>
        </w:rPr>
        <w:t xml:space="preserve">課程　</w:t>
      </w:r>
      <w:r w:rsidR="00F74AC0" w:rsidRPr="009F7D57">
        <w:rPr>
          <w:rFonts w:ascii="ＭＳ 明朝" w:hAnsi="ＭＳ 明朝" w:hint="eastAsia"/>
          <w:u w:val="single"/>
        </w:rPr>
        <w:t xml:space="preserve">　　　</w:t>
      </w:r>
      <w:r w:rsidR="00F74AC0" w:rsidRPr="009F7D57">
        <w:rPr>
          <w:rFonts w:ascii="ＭＳ 明朝" w:hAnsi="ＭＳ 明朝" w:hint="eastAsia"/>
        </w:rPr>
        <w:t>年入学</w:t>
      </w:r>
    </w:p>
    <w:p w14:paraId="61F36F30" w14:textId="77777777" w:rsidR="00F74AC0" w:rsidRPr="009F7D57" w:rsidRDefault="00F74AC0" w:rsidP="00CA446A">
      <w:pPr>
        <w:spacing w:beforeLines="50" w:before="180"/>
        <w:ind w:leftChars="2000" w:left="4201"/>
        <w:rPr>
          <w:rFonts w:ascii="ＭＳ 明朝" w:hAnsi="ＭＳ 明朝"/>
        </w:rPr>
      </w:pPr>
      <w:r w:rsidRPr="009F7D57">
        <w:rPr>
          <w:rFonts w:ascii="ＭＳ 明朝" w:hAnsi="ＭＳ 明朝" w:hint="eastAsia"/>
        </w:rPr>
        <w:t xml:space="preserve">氏名　</w:t>
      </w:r>
      <w:r w:rsidRPr="009F7D57">
        <w:rPr>
          <w:rFonts w:ascii="ＭＳ 明朝" w:hAnsi="ＭＳ 明朝" w:hint="eastAsia"/>
          <w:u w:val="single"/>
        </w:rPr>
        <w:t xml:space="preserve">　　　　　　　　　　　　　　　　　　　印</w:t>
      </w:r>
    </w:p>
    <w:p w14:paraId="52FD72CE" w14:textId="77777777" w:rsidR="00F74AC0" w:rsidRPr="001C1308" w:rsidRDefault="00F74AC0" w:rsidP="00CA446A">
      <w:pPr>
        <w:jc w:val="right"/>
        <w:rPr>
          <w:rFonts w:ascii="ＭＳ 明朝" w:hAnsi="ＭＳ 明朝"/>
          <w:sz w:val="18"/>
          <w:szCs w:val="18"/>
        </w:rPr>
      </w:pPr>
      <w:r w:rsidRPr="001C1308">
        <w:rPr>
          <w:rFonts w:ascii="ＭＳ 明朝" w:hAnsi="ＭＳ 明朝" w:hint="eastAsia"/>
          <w:kern w:val="2"/>
          <w:sz w:val="18"/>
          <w:szCs w:val="18"/>
        </w:rPr>
        <w:t>※記名押印は、自筆署名をもってかえることができる。</w:t>
      </w:r>
    </w:p>
    <w:p w14:paraId="602A3807" w14:textId="77777777" w:rsidR="00F74AC0" w:rsidRPr="009F7D57" w:rsidRDefault="0045246D" w:rsidP="0045246D">
      <w:pPr>
        <w:pStyle w:val="a6"/>
        <w:spacing w:beforeLines="50" w:before="180"/>
        <w:rPr>
          <w:rFonts w:ascii="ＭＳ 明朝" w:hAnsi="ＭＳ 明朝"/>
          <w:kern w:val="2"/>
        </w:rPr>
      </w:pPr>
      <w:r w:rsidRPr="0045246D">
        <w:rPr>
          <w:rFonts w:ascii="ＭＳ 明朝" w:hAnsi="ＭＳ 明朝" w:hint="eastAsia"/>
          <w:kern w:val="2"/>
        </w:rPr>
        <w:t>このたび、修士（医科学）の学位を受けたく、学位論文及び論文目録各</w:t>
      </w:r>
      <w:r>
        <w:rPr>
          <w:rFonts w:ascii="ＭＳ 明朝" w:hAnsi="ＭＳ 明朝" w:hint="eastAsia"/>
          <w:kern w:val="2"/>
        </w:rPr>
        <w:t>1</w:t>
      </w:r>
      <w:r w:rsidRPr="0045246D">
        <w:rPr>
          <w:rFonts w:ascii="ＭＳ 明朝" w:hAnsi="ＭＳ 明朝" w:hint="eastAsia"/>
          <w:kern w:val="2"/>
        </w:rPr>
        <w:t>通を提出いたします</w:t>
      </w:r>
      <w:r>
        <w:rPr>
          <w:rFonts w:ascii="ＭＳ 明朝" w:hAnsi="ＭＳ 明朝" w:hint="eastAsia"/>
          <w:kern w:val="2"/>
        </w:rPr>
        <w:t>ので、</w:t>
      </w:r>
      <w:r w:rsidRPr="0045246D">
        <w:rPr>
          <w:rFonts w:ascii="ＭＳ 明朝" w:hAnsi="ＭＳ 明朝" w:hint="eastAsia"/>
          <w:kern w:val="2"/>
        </w:rPr>
        <w:t>審査くださるようお願いいたします。</w:t>
      </w:r>
    </w:p>
    <w:p w14:paraId="4EB453A9" w14:textId="77777777" w:rsidR="00F74AC0" w:rsidRPr="009F7D57" w:rsidRDefault="00F74AC0" w:rsidP="00CA446A">
      <w:pPr>
        <w:pStyle w:val="a3"/>
        <w:rPr>
          <w:rFonts w:ascii="ＭＳ 明朝" w:hAnsi="ＭＳ 明朝"/>
          <w:kern w:val="2"/>
        </w:rPr>
      </w:pPr>
    </w:p>
    <w:p w14:paraId="76FA628B" w14:textId="77777777" w:rsidR="00F74AC0" w:rsidRDefault="0045246D" w:rsidP="00CA446A">
      <w:pPr>
        <w:jc w:val="center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論文目録</w:t>
      </w:r>
    </w:p>
    <w:p w14:paraId="7EA35AC4" w14:textId="77777777" w:rsidR="0045246D" w:rsidRPr="009F7D57" w:rsidRDefault="0045246D" w:rsidP="0045246D">
      <w:pPr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主論文題目</w:t>
      </w:r>
    </w:p>
    <w:tbl>
      <w:tblPr>
        <w:tblW w:w="8400" w:type="dxa"/>
        <w:tblInd w:w="99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F74AC0" w:rsidRPr="009F7D57" w14:paraId="6E467772" w14:textId="77777777" w:rsidTr="00CA446A">
        <w:trPr>
          <w:trHeight w:val="348"/>
        </w:trPr>
        <w:tc>
          <w:tcPr>
            <w:tcW w:w="8400" w:type="dxa"/>
          </w:tcPr>
          <w:p w14:paraId="5BDDFD2C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</w:p>
        </w:tc>
      </w:tr>
      <w:tr w:rsidR="00F74AC0" w:rsidRPr="009F7D57" w14:paraId="4B9EA5C6" w14:textId="77777777" w:rsidTr="00CA446A">
        <w:trPr>
          <w:trHeight w:val="363"/>
        </w:trPr>
        <w:tc>
          <w:tcPr>
            <w:tcW w:w="8400" w:type="dxa"/>
          </w:tcPr>
          <w:p w14:paraId="206130ED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</w:p>
        </w:tc>
      </w:tr>
      <w:tr w:rsidR="00F74AC0" w:rsidRPr="009F7D57" w14:paraId="6630B8EA" w14:textId="77777777" w:rsidTr="00CA446A">
        <w:trPr>
          <w:trHeight w:val="346"/>
        </w:trPr>
        <w:tc>
          <w:tcPr>
            <w:tcW w:w="8400" w:type="dxa"/>
          </w:tcPr>
          <w:p w14:paraId="204A872E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</w:p>
        </w:tc>
      </w:tr>
    </w:tbl>
    <w:p w14:paraId="7632D49A" w14:textId="77777777" w:rsidR="00D67CD7" w:rsidRPr="00CA446A" w:rsidRDefault="00D67CD7" w:rsidP="00CA446A">
      <w:pPr>
        <w:tabs>
          <w:tab w:val="left" w:pos="420"/>
        </w:tabs>
        <w:spacing w:line="240" w:lineRule="exact"/>
        <w:ind w:left="209" w:hangingChars="116" w:hanging="209"/>
        <w:rPr>
          <w:rFonts w:ascii="ＭＳ 明朝" w:hAnsi="ＭＳ 明朝"/>
          <w:kern w:val="2"/>
          <w:sz w:val="18"/>
          <w:szCs w:val="18"/>
        </w:rPr>
      </w:pPr>
      <w:r w:rsidRPr="00CA446A">
        <w:rPr>
          <w:rFonts w:ascii="ＭＳ 明朝" w:hAnsi="ＭＳ 明朝" w:cs="ＭＳ Ｐゴシック" w:hint="eastAsia"/>
          <w:bCs/>
          <w:kern w:val="0"/>
          <w:sz w:val="18"/>
          <w:szCs w:val="18"/>
        </w:rPr>
        <w:t>※1</w:t>
      </w:r>
      <w:r w:rsidR="00CA446A">
        <w:rPr>
          <w:rFonts w:ascii="ＭＳ 明朝" w:hAnsi="ＭＳ 明朝"/>
          <w:kern w:val="2"/>
          <w:sz w:val="18"/>
          <w:szCs w:val="18"/>
        </w:rPr>
        <w:tab/>
      </w:r>
      <w:r w:rsidRPr="00CA446A">
        <w:rPr>
          <w:rFonts w:ascii="ＭＳ 明朝" w:hAnsi="ＭＳ 明朝" w:hint="eastAsia"/>
          <w:kern w:val="2"/>
          <w:sz w:val="18"/>
          <w:szCs w:val="18"/>
        </w:rPr>
        <w:t>入力確認原稿となりますので、判読できるようわかりやすい文字で記入してください。（特に［，］［．］などの記号）</w:t>
      </w:r>
    </w:p>
    <w:p w14:paraId="171311DB" w14:textId="77777777" w:rsidR="00536DFE" w:rsidRDefault="00D67CD7" w:rsidP="00536DFE">
      <w:pPr>
        <w:tabs>
          <w:tab w:val="left" w:pos="420"/>
        </w:tabs>
        <w:spacing w:line="240" w:lineRule="exact"/>
        <w:ind w:left="209" w:hangingChars="116" w:hanging="209"/>
        <w:rPr>
          <w:rFonts w:ascii="ＭＳ 明朝" w:hAnsi="ＭＳ 明朝"/>
          <w:kern w:val="2"/>
          <w:sz w:val="18"/>
          <w:szCs w:val="18"/>
        </w:rPr>
      </w:pPr>
      <w:r w:rsidRPr="00CA446A">
        <w:rPr>
          <w:rFonts w:ascii="ＭＳ 明朝" w:hAnsi="ＭＳ 明朝" w:cs="ＭＳ Ｐゴシック" w:hint="eastAsia"/>
          <w:bCs/>
          <w:kern w:val="0"/>
          <w:sz w:val="18"/>
          <w:szCs w:val="18"/>
        </w:rPr>
        <w:t>※2</w:t>
      </w:r>
      <w:r w:rsidR="00CA446A">
        <w:rPr>
          <w:rFonts w:ascii="ＭＳ 明朝" w:hAnsi="ＭＳ 明朝" w:cs="ＭＳ Ｐゴシック"/>
          <w:bCs/>
          <w:kern w:val="0"/>
          <w:sz w:val="18"/>
          <w:szCs w:val="18"/>
        </w:rPr>
        <w:tab/>
      </w:r>
      <w:r w:rsidRPr="00CA446A">
        <w:rPr>
          <w:rFonts w:ascii="ＭＳ 明朝" w:hAnsi="ＭＳ 明朝" w:cs="ＭＳ Ｐゴシック" w:hint="eastAsia"/>
          <w:bCs/>
          <w:kern w:val="0"/>
          <w:sz w:val="18"/>
          <w:szCs w:val="18"/>
        </w:rPr>
        <w:t>同時に「</w:t>
      </w:r>
      <w:r w:rsidR="0045246D" w:rsidRPr="0045246D">
        <w:rPr>
          <w:rFonts w:ascii="ＭＳ 明朝" w:hAnsi="ＭＳ 明朝" w:cs="ＭＳ Ｐゴシック" w:hint="eastAsia"/>
          <w:bCs/>
          <w:kern w:val="0"/>
          <w:sz w:val="18"/>
          <w:szCs w:val="18"/>
        </w:rPr>
        <w:t>主論文題目</w:t>
      </w:r>
      <w:r w:rsidRPr="00CA446A">
        <w:rPr>
          <w:rFonts w:ascii="ＭＳ 明朝" w:hAnsi="ＭＳ 明朝" w:hint="eastAsia"/>
          <w:kern w:val="2"/>
          <w:sz w:val="18"/>
          <w:szCs w:val="18"/>
        </w:rPr>
        <w:t>」</w:t>
      </w:r>
      <w:r w:rsidR="00536DFE">
        <w:rPr>
          <w:rFonts w:ascii="ＭＳ 明朝" w:hAnsi="ＭＳ 明朝" w:hint="eastAsia"/>
          <w:kern w:val="2"/>
          <w:sz w:val="18"/>
          <w:szCs w:val="18"/>
        </w:rPr>
        <w:t>を以下のリンク</w:t>
      </w:r>
      <w:r w:rsidRPr="00CA446A">
        <w:rPr>
          <w:rFonts w:ascii="ＭＳ 明朝" w:hAnsi="ＭＳ 明朝" w:hint="eastAsia"/>
          <w:kern w:val="2"/>
          <w:sz w:val="18"/>
          <w:szCs w:val="18"/>
        </w:rPr>
        <w:t>にて提出してください。</w:t>
      </w:r>
    </w:p>
    <w:p w14:paraId="51A0C66A" w14:textId="77777777" w:rsidR="00D67CD7" w:rsidRDefault="001F5C91" w:rsidP="002F1303">
      <w:pPr>
        <w:tabs>
          <w:tab w:val="left" w:pos="420"/>
        </w:tabs>
        <w:spacing w:line="240" w:lineRule="exact"/>
        <w:ind w:firstLineChars="200" w:firstLine="420"/>
        <w:rPr>
          <w:rFonts w:ascii="ＭＳ 明朝" w:hAnsi="ＭＳ 明朝"/>
          <w:kern w:val="2"/>
          <w:sz w:val="18"/>
          <w:szCs w:val="18"/>
        </w:rPr>
      </w:pPr>
      <w:hyperlink r:id="rId7" w:history="1">
        <w:r w:rsidRPr="00E65C74">
          <w:rPr>
            <w:rStyle w:val="af0"/>
            <w:rFonts w:ascii="Arial Narrow" w:hAnsi="Arial Narrow"/>
            <w:kern w:val="2"/>
            <w:sz w:val="18"/>
            <w:szCs w:val="18"/>
          </w:rPr>
          <w:t>https://forms.gle/yxc6RHvwTqpFS2eb7</w:t>
        </w:r>
      </w:hyperlink>
    </w:p>
    <w:p w14:paraId="1FE8B1C4" w14:textId="77777777" w:rsidR="00131EBC" w:rsidRPr="002F1303" w:rsidRDefault="00131EBC" w:rsidP="00CA446A">
      <w:pPr>
        <w:tabs>
          <w:tab w:val="left" w:pos="420"/>
        </w:tabs>
        <w:spacing w:line="240" w:lineRule="exact"/>
        <w:ind w:leftChars="99" w:left="208" w:firstLine="1"/>
        <w:rPr>
          <w:rFonts w:ascii="ＭＳ 明朝" w:hAnsi="ＭＳ 明朝"/>
          <w:kern w:val="2"/>
          <w:sz w:val="18"/>
          <w:szCs w:val="18"/>
        </w:rPr>
      </w:pPr>
    </w:p>
    <w:p w14:paraId="3CF87D33" w14:textId="57115325" w:rsidR="004113D8" w:rsidRPr="004113D8" w:rsidRDefault="00E02E10" w:rsidP="00CA446A">
      <w:pPr>
        <w:tabs>
          <w:tab w:val="left" w:pos="420"/>
        </w:tabs>
        <w:spacing w:line="240" w:lineRule="exact"/>
        <w:ind w:leftChars="99" w:left="208" w:firstLine="1"/>
        <w:rPr>
          <w:rFonts w:ascii="ＭＳ 明朝" w:hAnsi="ＭＳ 明朝"/>
          <w:kern w:val="2"/>
          <w:sz w:val="18"/>
          <w:szCs w:val="18"/>
        </w:rPr>
      </w:pPr>
      <w:r w:rsidRPr="009F7D57">
        <w:rPr>
          <w:rFonts w:ascii="ＭＳ 明朝" w:hAnsi="ＭＳ 明朝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5FF901" wp14:editId="614CB6E5">
                <wp:simplePos x="0" y="0"/>
                <wp:positionH relativeFrom="column">
                  <wp:posOffset>-1066800</wp:posOffset>
                </wp:positionH>
                <wp:positionV relativeFrom="paragraph">
                  <wp:posOffset>-4445</wp:posOffset>
                </wp:positionV>
                <wp:extent cx="7439660" cy="0"/>
                <wp:effectExtent l="0" t="0" r="0" b="0"/>
                <wp:wrapNone/>
                <wp:docPr id="92699384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96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32A6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pt,-.35pt" to="501.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" strokeweight="3pt">
                <v:stroke linestyle="thinThin"/>
              </v:lin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309"/>
        <w:gridCol w:w="2763"/>
      </w:tblGrid>
      <w:tr w:rsidR="00F74AC0" w:rsidRPr="009F7D57" w14:paraId="29A479E4" w14:textId="77777777" w:rsidTr="00131EBC">
        <w:trPr>
          <w:trHeight w:val="418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E7F4EE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>所属等</w:t>
            </w:r>
          </w:p>
        </w:tc>
        <w:tc>
          <w:tcPr>
            <w:tcW w:w="71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AC1B6A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 xml:space="preserve">　　　　年入学　　研究分野名：</w:t>
            </w:r>
          </w:p>
        </w:tc>
      </w:tr>
      <w:tr w:rsidR="00F74AC0" w:rsidRPr="009F7D57" w14:paraId="39277D18" w14:textId="77777777" w:rsidTr="00131EBC">
        <w:trPr>
          <w:trHeight w:val="504"/>
        </w:trPr>
        <w:tc>
          <w:tcPr>
            <w:tcW w:w="126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E4E524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>ふりがな</w:t>
            </w:r>
          </w:p>
        </w:tc>
        <w:tc>
          <w:tcPr>
            <w:tcW w:w="7140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9374A3A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</w:p>
        </w:tc>
      </w:tr>
      <w:tr w:rsidR="00F74AC0" w:rsidRPr="009F7D57" w14:paraId="007D5882" w14:textId="77777777" w:rsidTr="00131EBC">
        <w:trPr>
          <w:trHeight w:val="1081"/>
        </w:trPr>
        <w:tc>
          <w:tcPr>
            <w:tcW w:w="126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AF6DC62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7140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B716D33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</w:p>
          <w:p w14:paraId="39770FF3" w14:textId="77777777" w:rsidR="00F74AC0" w:rsidRPr="009F7D57" w:rsidRDefault="00F74AC0" w:rsidP="00CA446A">
            <w:pPr>
              <w:rPr>
                <w:rFonts w:ascii="ＭＳ 明朝" w:hAnsi="ＭＳ 明朝"/>
                <w:kern w:val="2"/>
              </w:rPr>
            </w:pPr>
          </w:p>
          <w:p w14:paraId="27ABAFA0" w14:textId="77777777" w:rsidR="00F74AC0" w:rsidRPr="004113D8" w:rsidRDefault="00F74AC0" w:rsidP="00CA446A">
            <w:pPr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4113D8">
              <w:rPr>
                <w:rFonts w:ascii="ＭＳ 明朝" w:hAnsi="ＭＳ 明朝" w:hint="eastAsia"/>
                <w:kern w:val="2"/>
                <w:sz w:val="18"/>
                <w:szCs w:val="18"/>
              </w:rPr>
              <w:t>※筆耕の原稿となるので、戸籍（外国人については</w:t>
            </w:r>
            <w:r w:rsidR="007A60E6">
              <w:rPr>
                <w:rFonts w:ascii="ＭＳ 明朝" w:hAnsi="ＭＳ 明朝" w:hint="eastAsia"/>
                <w:kern w:val="2"/>
                <w:sz w:val="18"/>
                <w:szCs w:val="18"/>
              </w:rPr>
              <w:t>パスポート</w:t>
            </w:r>
            <w:r w:rsidRPr="004113D8">
              <w:rPr>
                <w:rFonts w:ascii="ＭＳ 明朝" w:hAnsi="ＭＳ 明朝" w:hint="eastAsia"/>
                <w:kern w:val="2"/>
                <w:sz w:val="18"/>
                <w:szCs w:val="18"/>
              </w:rPr>
              <w:t>）のとおり正確に記入してください。</w:t>
            </w:r>
          </w:p>
        </w:tc>
      </w:tr>
      <w:tr w:rsidR="004113D8" w:rsidRPr="009F7D57" w14:paraId="7FF82D58" w14:textId="77777777" w:rsidTr="00C55050">
        <w:trPr>
          <w:trHeight w:val="697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3B91C5C" w14:textId="77777777" w:rsidR="004113D8" w:rsidRPr="009F7D57" w:rsidRDefault="004113D8" w:rsidP="00CA446A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>生年月日</w:t>
            </w:r>
          </w:p>
        </w:tc>
        <w:tc>
          <w:tcPr>
            <w:tcW w:w="4200" w:type="dxa"/>
            <w:tcBorders>
              <w:bottom w:val="single" w:sz="4" w:space="0" w:color="auto"/>
              <w:right w:val="nil"/>
            </w:tcBorders>
            <w:vAlign w:val="center"/>
          </w:tcPr>
          <w:p w14:paraId="4F81EAE9" w14:textId="77777777" w:rsidR="004113D8" w:rsidRPr="009F7D57" w:rsidRDefault="004113D8" w:rsidP="004113D8">
            <w:pPr>
              <w:tabs>
                <w:tab w:val="left" w:pos="3672"/>
              </w:tabs>
              <w:ind w:left="3882" w:hangingChars="1848" w:hanging="3882"/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 xml:space="preserve">　　　　　　年　　　月　　　日</w:t>
            </w: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vAlign w:val="center"/>
          </w:tcPr>
          <w:p w14:paraId="461DCAC1" w14:textId="77777777" w:rsidR="004113D8" w:rsidRPr="004113D8" w:rsidRDefault="004113D8" w:rsidP="000C4382">
            <w:pPr>
              <w:tabs>
                <w:tab w:val="left" w:pos="3672"/>
              </w:tabs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4113D8">
              <w:rPr>
                <w:rFonts w:ascii="ＭＳ 明朝" w:hAnsi="ＭＳ 明朝" w:hint="eastAsia"/>
                <w:kern w:val="2"/>
                <w:sz w:val="18"/>
                <w:szCs w:val="18"/>
              </w:rPr>
              <w:t>※西暦で記入してください。</w:t>
            </w:r>
          </w:p>
        </w:tc>
      </w:tr>
      <w:tr w:rsidR="00226E8E" w:rsidRPr="009F7D57" w14:paraId="044C5F20" w14:textId="77777777" w:rsidTr="00C55050">
        <w:trPr>
          <w:trHeight w:val="538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EF08400" w14:textId="77777777" w:rsidR="00226E8E" w:rsidRPr="009F7D57" w:rsidRDefault="00226E8E" w:rsidP="00226E8E">
            <w:pPr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進学希望</w:t>
            </w:r>
          </w:p>
        </w:tc>
        <w:tc>
          <w:tcPr>
            <w:tcW w:w="4200" w:type="dxa"/>
            <w:tcBorders>
              <w:right w:val="dotted" w:sz="4" w:space="0" w:color="auto"/>
            </w:tcBorders>
            <w:vAlign w:val="center"/>
          </w:tcPr>
          <w:p w14:paraId="1C04D7BB" w14:textId="77777777" w:rsidR="00226E8E" w:rsidRPr="009F7D57" w:rsidRDefault="00226E8E" w:rsidP="00C55050">
            <w:pPr>
              <w:ind w:firstLineChars="500" w:firstLine="1050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有　　　・　　無</w:t>
            </w:r>
          </w:p>
        </w:tc>
        <w:tc>
          <w:tcPr>
            <w:tcW w:w="294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0D4F1C9" w14:textId="77777777" w:rsidR="00226E8E" w:rsidRPr="009F7D57" w:rsidRDefault="00226E8E" w:rsidP="00226E8E">
            <w:pPr>
              <w:rPr>
                <w:rFonts w:ascii="ＭＳ 明朝" w:hAnsi="ＭＳ 明朝"/>
                <w:kern w:val="2"/>
              </w:rPr>
            </w:pPr>
            <w:r w:rsidRPr="00BF0331">
              <w:rPr>
                <w:rFonts w:ascii="ＭＳ 明朝" w:hAnsi="ＭＳ 明朝" w:hint="eastAsia"/>
                <w:kern w:val="2"/>
                <w:sz w:val="18"/>
                <w:szCs w:val="18"/>
              </w:rPr>
              <w:t>どちらか○で囲んでください。</w:t>
            </w:r>
          </w:p>
        </w:tc>
      </w:tr>
      <w:tr w:rsidR="00226E8E" w:rsidRPr="009F7D57" w14:paraId="312ECE3A" w14:textId="77777777" w:rsidTr="00131EBC">
        <w:trPr>
          <w:trHeight w:val="538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0E9FD76" w14:textId="77777777" w:rsidR="00226E8E" w:rsidRPr="009F7D57" w:rsidRDefault="00226E8E" w:rsidP="00226E8E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>出身大学</w:t>
            </w:r>
          </w:p>
        </w:tc>
        <w:tc>
          <w:tcPr>
            <w:tcW w:w="7140" w:type="dxa"/>
            <w:gridSpan w:val="2"/>
            <w:tcBorders>
              <w:right w:val="single" w:sz="4" w:space="0" w:color="auto"/>
            </w:tcBorders>
            <w:vAlign w:val="center"/>
          </w:tcPr>
          <w:p w14:paraId="2BAD44A2" w14:textId="77777777" w:rsidR="00226E8E" w:rsidRPr="009F7D57" w:rsidRDefault="00226E8E" w:rsidP="00226E8E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 xml:space="preserve">　　　　　　　　　　大学　　　　　　　　　　　学部</w:t>
            </w:r>
          </w:p>
        </w:tc>
      </w:tr>
      <w:tr w:rsidR="00226E8E" w:rsidRPr="009F7D57" w14:paraId="1C20D951" w14:textId="77777777" w:rsidTr="00131EBC">
        <w:trPr>
          <w:trHeight w:val="594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BAA4CA4" w14:textId="77777777" w:rsidR="00226E8E" w:rsidRPr="009F7D57" w:rsidRDefault="00226E8E" w:rsidP="00226E8E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>電話番号</w:t>
            </w:r>
          </w:p>
        </w:tc>
        <w:tc>
          <w:tcPr>
            <w:tcW w:w="7140" w:type="dxa"/>
            <w:gridSpan w:val="2"/>
            <w:tcBorders>
              <w:right w:val="single" w:sz="4" w:space="0" w:color="auto"/>
            </w:tcBorders>
            <w:vAlign w:val="center"/>
          </w:tcPr>
          <w:p w14:paraId="7F4B0F4C" w14:textId="77777777" w:rsidR="00226E8E" w:rsidRPr="009F7D57" w:rsidRDefault="00226E8E" w:rsidP="00226E8E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>研究室：　　　　　　　　　　　　自宅：</w:t>
            </w:r>
            <w:r>
              <w:rPr>
                <w:rFonts w:ascii="ＭＳ 明朝" w:hAnsi="ＭＳ 明朝" w:hint="eastAsia"/>
                <w:kern w:val="2"/>
              </w:rPr>
              <w:t>*</w:t>
            </w:r>
          </w:p>
          <w:p w14:paraId="7D96C56D" w14:textId="77777777" w:rsidR="00226E8E" w:rsidRPr="009F7D57" w:rsidRDefault="00226E8E" w:rsidP="00226E8E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>携帯電話：</w:t>
            </w:r>
          </w:p>
        </w:tc>
      </w:tr>
      <w:tr w:rsidR="00226E8E" w:rsidRPr="009F7D57" w14:paraId="0AB6EB00" w14:textId="77777777" w:rsidTr="00131EBC">
        <w:trPr>
          <w:trHeight w:val="473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33DAF80" w14:textId="77777777" w:rsidR="00226E8E" w:rsidRPr="009F7D57" w:rsidRDefault="00226E8E" w:rsidP="00226E8E">
            <w:pPr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E-Mail</w:t>
            </w:r>
          </w:p>
        </w:tc>
        <w:tc>
          <w:tcPr>
            <w:tcW w:w="7140" w:type="dxa"/>
            <w:gridSpan w:val="2"/>
            <w:tcBorders>
              <w:right w:val="single" w:sz="4" w:space="0" w:color="auto"/>
            </w:tcBorders>
            <w:vAlign w:val="center"/>
          </w:tcPr>
          <w:p w14:paraId="60828861" w14:textId="77777777" w:rsidR="00226E8E" w:rsidRPr="009F7D57" w:rsidRDefault="00226E8E" w:rsidP="00226E8E">
            <w:pPr>
              <w:rPr>
                <w:rFonts w:ascii="ＭＳ 明朝" w:hAnsi="ＭＳ 明朝"/>
                <w:kern w:val="2"/>
              </w:rPr>
            </w:pPr>
            <w:r w:rsidRPr="009F7D57">
              <w:rPr>
                <w:rFonts w:ascii="ＭＳ 明朝" w:hAnsi="ＭＳ 明朝" w:hint="eastAsia"/>
                <w:kern w:val="2"/>
              </w:rPr>
              <w:t xml:space="preserve">　　　　　　　　　　＠</w:t>
            </w:r>
          </w:p>
        </w:tc>
      </w:tr>
    </w:tbl>
    <w:p w14:paraId="266218D9" w14:textId="77777777" w:rsidR="00F74AC0" w:rsidRPr="009F7D57" w:rsidRDefault="00F74AC0" w:rsidP="00CA446A">
      <w:pPr>
        <w:autoSpaceDE/>
        <w:autoSpaceDN/>
        <w:jc w:val="center"/>
        <w:rPr>
          <w:rFonts w:ascii="ＭＳ 明朝" w:hAnsi="ＭＳ 明朝"/>
          <w:b/>
          <w:kern w:val="2"/>
          <w:u w:val="single"/>
        </w:rPr>
      </w:pPr>
    </w:p>
    <w:sectPr w:rsidR="00F74AC0" w:rsidRPr="009F7D57" w:rsidSect="009F7D57">
      <w:pgSz w:w="11907" w:h="16840" w:code="9"/>
      <w:pgMar w:top="1208" w:right="1752" w:bottom="1208" w:left="1752" w:header="720" w:footer="720" w:gutter="0"/>
      <w:cols w:space="720"/>
      <w:docGrid w:type="linesAndChars" w:linePitch="360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C206" w14:textId="77777777" w:rsidR="009A3984" w:rsidRDefault="009A3984" w:rsidP="00E37483">
      <w:r>
        <w:separator/>
      </w:r>
    </w:p>
  </w:endnote>
  <w:endnote w:type="continuationSeparator" w:id="0">
    <w:p w14:paraId="3C3F8296" w14:textId="77777777" w:rsidR="009A3984" w:rsidRDefault="009A3984" w:rsidP="00E3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8938" w14:textId="77777777" w:rsidR="009A3984" w:rsidRDefault="009A3984" w:rsidP="00E37483">
      <w:r>
        <w:separator/>
      </w:r>
    </w:p>
  </w:footnote>
  <w:footnote w:type="continuationSeparator" w:id="0">
    <w:p w14:paraId="7E98DEFE" w14:textId="77777777" w:rsidR="009A3984" w:rsidRDefault="009A3984" w:rsidP="00E3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EA7E6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A6AF86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57C2BD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97C76E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03EAD9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005BA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724C6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09EFBD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8C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E4AB7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E756DB"/>
    <w:multiLevelType w:val="hybridMultilevel"/>
    <w:tmpl w:val="FB6ADF9E"/>
    <w:lvl w:ilvl="0" w:tplc="2CCE64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885E85"/>
    <w:multiLevelType w:val="singleLevel"/>
    <w:tmpl w:val="AF2228F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24532AC8"/>
    <w:multiLevelType w:val="singleLevel"/>
    <w:tmpl w:val="DFB0092E"/>
    <w:lvl w:ilvl="0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28836267"/>
    <w:multiLevelType w:val="hybridMultilevel"/>
    <w:tmpl w:val="378A0C34"/>
    <w:lvl w:ilvl="0" w:tplc="B8E0D7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C8E0E82"/>
    <w:multiLevelType w:val="singleLevel"/>
    <w:tmpl w:val="93361BF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3A477001"/>
    <w:multiLevelType w:val="hybridMultilevel"/>
    <w:tmpl w:val="38A0B1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615510"/>
    <w:multiLevelType w:val="singleLevel"/>
    <w:tmpl w:val="04A453DE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390"/>
      </w:pPr>
      <w:rPr>
        <w:rFonts w:hint="eastAsia"/>
        <w:sz w:val="21"/>
      </w:rPr>
    </w:lvl>
  </w:abstractNum>
  <w:abstractNum w:abstractNumId="17" w15:restartNumberingAfterBreak="0">
    <w:nsid w:val="47693B9F"/>
    <w:multiLevelType w:val="hybridMultilevel"/>
    <w:tmpl w:val="40AC7A94"/>
    <w:lvl w:ilvl="0" w:tplc="72883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9A03831"/>
    <w:multiLevelType w:val="singleLevel"/>
    <w:tmpl w:val="BA167D4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4EA14129"/>
    <w:multiLevelType w:val="hybridMultilevel"/>
    <w:tmpl w:val="0B5052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2D55C8"/>
    <w:multiLevelType w:val="hybridMultilevel"/>
    <w:tmpl w:val="C8502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697E94"/>
    <w:multiLevelType w:val="hybridMultilevel"/>
    <w:tmpl w:val="A1ACCD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5976FD"/>
    <w:multiLevelType w:val="singleLevel"/>
    <w:tmpl w:val="206C2F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6FD92FAC"/>
    <w:multiLevelType w:val="singleLevel"/>
    <w:tmpl w:val="1AE653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7240443A"/>
    <w:multiLevelType w:val="hybridMultilevel"/>
    <w:tmpl w:val="1C1489E4"/>
    <w:lvl w:ilvl="0" w:tplc="2B8CF9C8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F11F71"/>
    <w:multiLevelType w:val="singleLevel"/>
    <w:tmpl w:val="D72A1B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9DC4DAC"/>
    <w:multiLevelType w:val="singleLevel"/>
    <w:tmpl w:val="2250B15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7" w15:restartNumberingAfterBreak="0">
    <w:nsid w:val="7D9F0EBE"/>
    <w:multiLevelType w:val="singleLevel"/>
    <w:tmpl w:val="770201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7F0E1D2E"/>
    <w:multiLevelType w:val="hybridMultilevel"/>
    <w:tmpl w:val="6518BCBA"/>
    <w:lvl w:ilvl="0" w:tplc="6E32ED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3516984">
    <w:abstractNumId w:val="23"/>
  </w:num>
  <w:num w:numId="2" w16cid:durableId="1414933605">
    <w:abstractNumId w:val="12"/>
  </w:num>
  <w:num w:numId="3" w16cid:durableId="1597904029">
    <w:abstractNumId w:val="16"/>
  </w:num>
  <w:num w:numId="4" w16cid:durableId="16659995">
    <w:abstractNumId w:val="26"/>
  </w:num>
  <w:num w:numId="5" w16cid:durableId="1700349199">
    <w:abstractNumId w:val="22"/>
  </w:num>
  <w:num w:numId="6" w16cid:durableId="376442286">
    <w:abstractNumId w:val="11"/>
  </w:num>
  <w:num w:numId="7" w16cid:durableId="64647082">
    <w:abstractNumId w:val="27"/>
  </w:num>
  <w:num w:numId="8" w16cid:durableId="382102917">
    <w:abstractNumId w:val="25"/>
  </w:num>
  <w:num w:numId="9" w16cid:durableId="1154178724">
    <w:abstractNumId w:val="18"/>
  </w:num>
  <w:num w:numId="10" w16cid:durableId="352464511">
    <w:abstractNumId w:val="14"/>
  </w:num>
  <w:num w:numId="11" w16cid:durableId="1761412157">
    <w:abstractNumId w:val="10"/>
  </w:num>
  <w:num w:numId="12" w16cid:durableId="1406028433">
    <w:abstractNumId w:val="13"/>
  </w:num>
  <w:num w:numId="13" w16cid:durableId="1679891043">
    <w:abstractNumId w:val="17"/>
  </w:num>
  <w:num w:numId="14" w16cid:durableId="1995138396">
    <w:abstractNumId w:val="24"/>
  </w:num>
  <w:num w:numId="15" w16cid:durableId="945815625">
    <w:abstractNumId w:val="9"/>
  </w:num>
  <w:num w:numId="16" w16cid:durableId="315689204">
    <w:abstractNumId w:val="7"/>
  </w:num>
  <w:num w:numId="17" w16cid:durableId="383607379">
    <w:abstractNumId w:val="6"/>
  </w:num>
  <w:num w:numId="18" w16cid:durableId="1397513953">
    <w:abstractNumId w:val="5"/>
  </w:num>
  <w:num w:numId="19" w16cid:durableId="731737853">
    <w:abstractNumId w:val="4"/>
  </w:num>
  <w:num w:numId="20" w16cid:durableId="879169372">
    <w:abstractNumId w:val="15"/>
  </w:num>
  <w:num w:numId="21" w16cid:durableId="2109424625">
    <w:abstractNumId w:val="28"/>
  </w:num>
  <w:num w:numId="22" w16cid:durableId="732895810">
    <w:abstractNumId w:val="8"/>
  </w:num>
  <w:num w:numId="23" w16cid:durableId="34812629">
    <w:abstractNumId w:val="3"/>
  </w:num>
  <w:num w:numId="24" w16cid:durableId="1230650698">
    <w:abstractNumId w:val="2"/>
  </w:num>
  <w:num w:numId="25" w16cid:durableId="1936403923">
    <w:abstractNumId w:val="1"/>
  </w:num>
  <w:num w:numId="26" w16cid:durableId="1079056617">
    <w:abstractNumId w:val="0"/>
  </w:num>
  <w:num w:numId="27" w16cid:durableId="1502426298">
    <w:abstractNumId w:val="19"/>
  </w:num>
  <w:num w:numId="28" w16cid:durableId="1873885897">
    <w:abstractNumId w:val="20"/>
  </w:num>
  <w:num w:numId="29" w16cid:durableId="19805272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9"/>
  <w:drawingGridHorizontalSpacing w:val="210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A8"/>
    <w:rsid w:val="00074D94"/>
    <w:rsid w:val="00077AEA"/>
    <w:rsid w:val="00093F92"/>
    <w:rsid w:val="000977FD"/>
    <w:rsid w:val="000B73A4"/>
    <w:rsid w:val="000C4382"/>
    <w:rsid w:val="000C6917"/>
    <w:rsid w:val="000E7352"/>
    <w:rsid w:val="000F3264"/>
    <w:rsid w:val="0010151D"/>
    <w:rsid w:val="00131EBC"/>
    <w:rsid w:val="001C1308"/>
    <w:rsid w:val="001C5F15"/>
    <w:rsid w:val="001D7FE7"/>
    <w:rsid w:val="001E424E"/>
    <w:rsid w:val="001F5C91"/>
    <w:rsid w:val="00223D63"/>
    <w:rsid w:val="00226E8E"/>
    <w:rsid w:val="0023285F"/>
    <w:rsid w:val="002563F3"/>
    <w:rsid w:val="0025714A"/>
    <w:rsid w:val="0026183A"/>
    <w:rsid w:val="002B1D1E"/>
    <w:rsid w:val="002C1D45"/>
    <w:rsid w:val="002D767E"/>
    <w:rsid w:val="002F1303"/>
    <w:rsid w:val="002F432D"/>
    <w:rsid w:val="00303ED2"/>
    <w:rsid w:val="00310A9F"/>
    <w:rsid w:val="00316312"/>
    <w:rsid w:val="003308A5"/>
    <w:rsid w:val="00364EE5"/>
    <w:rsid w:val="00365714"/>
    <w:rsid w:val="0039252E"/>
    <w:rsid w:val="00395952"/>
    <w:rsid w:val="00395EB8"/>
    <w:rsid w:val="00397300"/>
    <w:rsid w:val="003C4FF4"/>
    <w:rsid w:val="003D2A65"/>
    <w:rsid w:val="003D3F05"/>
    <w:rsid w:val="003F7A6C"/>
    <w:rsid w:val="004113D8"/>
    <w:rsid w:val="00422715"/>
    <w:rsid w:val="0045246D"/>
    <w:rsid w:val="0045585E"/>
    <w:rsid w:val="00470381"/>
    <w:rsid w:val="00493408"/>
    <w:rsid w:val="004D1EFA"/>
    <w:rsid w:val="004E3BE6"/>
    <w:rsid w:val="00527AC6"/>
    <w:rsid w:val="00536DFE"/>
    <w:rsid w:val="0056077D"/>
    <w:rsid w:val="005625FC"/>
    <w:rsid w:val="00577AF5"/>
    <w:rsid w:val="00593C87"/>
    <w:rsid w:val="00617C5F"/>
    <w:rsid w:val="00623EB2"/>
    <w:rsid w:val="00656D26"/>
    <w:rsid w:val="0067376D"/>
    <w:rsid w:val="00680F17"/>
    <w:rsid w:val="00685BAB"/>
    <w:rsid w:val="006C15F3"/>
    <w:rsid w:val="00706D18"/>
    <w:rsid w:val="007078AF"/>
    <w:rsid w:val="00711388"/>
    <w:rsid w:val="007235B8"/>
    <w:rsid w:val="00737C23"/>
    <w:rsid w:val="00770A4B"/>
    <w:rsid w:val="007A18D9"/>
    <w:rsid w:val="007A38A2"/>
    <w:rsid w:val="007A60E6"/>
    <w:rsid w:val="007B3104"/>
    <w:rsid w:val="007C6A82"/>
    <w:rsid w:val="0082581D"/>
    <w:rsid w:val="00825C89"/>
    <w:rsid w:val="0083127A"/>
    <w:rsid w:val="00843D97"/>
    <w:rsid w:val="0085780A"/>
    <w:rsid w:val="00887094"/>
    <w:rsid w:val="008B6ABA"/>
    <w:rsid w:val="008C2DF9"/>
    <w:rsid w:val="008D663D"/>
    <w:rsid w:val="008D7BB7"/>
    <w:rsid w:val="008F6349"/>
    <w:rsid w:val="00913955"/>
    <w:rsid w:val="00913EA7"/>
    <w:rsid w:val="00914FD0"/>
    <w:rsid w:val="00925C6A"/>
    <w:rsid w:val="00943B46"/>
    <w:rsid w:val="00954C6E"/>
    <w:rsid w:val="0096060C"/>
    <w:rsid w:val="009878E1"/>
    <w:rsid w:val="009A240E"/>
    <w:rsid w:val="009A2CE5"/>
    <w:rsid w:val="009A3984"/>
    <w:rsid w:val="009B7DA0"/>
    <w:rsid w:val="009C21A8"/>
    <w:rsid w:val="009C4063"/>
    <w:rsid w:val="009C5E7C"/>
    <w:rsid w:val="009D4438"/>
    <w:rsid w:val="009E493A"/>
    <w:rsid w:val="009F3A6B"/>
    <w:rsid w:val="009F71D7"/>
    <w:rsid w:val="009F7D57"/>
    <w:rsid w:val="00A249EF"/>
    <w:rsid w:val="00A33675"/>
    <w:rsid w:val="00A622C3"/>
    <w:rsid w:val="00A70A69"/>
    <w:rsid w:val="00A73ACB"/>
    <w:rsid w:val="00A85B32"/>
    <w:rsid w:val="00AB3CF8"/>
    <w:rsid w:val="00AF1E90"/>
    <w:rsid w:val="00B53760"/>
    <w:rsid w:val="00B82443"/>
    <w:rsid w:val="00B87AA0"/>
    <w:rsid w:val="00BB2808"/>
    <w:rsid w:val="00BB7FBC"/>
    <w:rsid w:val="00C26171"/>
    <w:rsid w:val="00C55050"/>
    <w:rsid w:val="00C94761"/>
    <w:rsid w:val="00CA31A3"/>
    <w:rsid w:val="00CA446A"/>
    <w:rsid w:val="00CD0918"/>
    <w:rsid w:val="00CD5541"/>
    <w:rsid w:val="00CE7B83"/>
    <w:rsid w:val="00D143F4"/>
    <w:rsid w:val="00D16070"/>
    <w:rsid w:val="00D3399D"/>
    <w:rsid w:val="00D36566"/>
    <w:rsid w:val="00D42785"/>
    <w:rsid w:val="00D51C00"/>
    <w:rsid w:val="00D605DE"/>
    <w:rsid w:val="00D67CD7"/>
    <w:rsid w:val="00D95F1C"/>
    <w:rsid w:val="00DB4B04"/>
    <w:rsid w:val="00DC4F15"/>
    <w:rsid w:val="00DE633D"/>
    <w:rsid w:val="00E02E10"/>
    <w:rsid w:val="00E37483"/>
    <w:rsid w:val="00E450F7"/>
    <w:rsid w:val="00E51EF1"/>
    <w:rsid w:val="00E56802"/>
    <w:rsid w:val="00E64A88"/>
    <w:rsid w:val="00E65C74"/>
    <w:rsid w:val="00E70F4A"/>
    <w:rsid w:val="00EA1AB1"/>
    <w:rsid w:val="00EF4306"/>
    <w:rsid w:val="00F10BE5"/>
    <w:rsid w:val="00F1357B"/>
    <w:rsid w:val="00F74AC0"/>
    <w:rsid w:val="00FA51B9"/>
    <w:rsid w:val="00FB50F6"/>
    <w:rsid w:val="00FD249C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905C2F"/>
  <w15:chartTrackingRefBased/>
  <w15:docId w15:val="{9751A044-902B-458C-BA6A-0844EC6C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D57"/>
    <w:pPr>
      <w:autoSpaceDE w:val="0"/>
      <w:autoSpaceDN w:val="0"/>
      <w:adjustRightInd w:val="0"/>
      <w:jc w:val="both"/>
      <w:textAlignment w:val="baseline"/>
    </w:pPr>
    <w:rPr>
      <w:rFonts w:eastAsia="ＭＳ 明朝"/>
      <w:kern w:val="16"/>
      <w:sz w:val="21"/>
      <w:szCs w:val="21"/>
    </w:rPr>
  </w:style>
  <w:style w:type="paragraph" w:styleId="1">
    <w:name w:val="heading 1"/>
    <w:basedOn w:val="a"/>
    <w:next w:val="a"/>
    <w:link w:val="10"/>
    <w:qFormat/>
    <w:rsid w:val="008B6AB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F7D5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paragraph" w:styleId="a6">
    <w:name w:val="Body Text Indent"/>
    <w:basedOn w:val="a"/>
    <w:link w:val="a7"/>
    <w:pPr>
      <w:ind w:firstLine="210"/>
    </w:pPr>
  </w:style>
  <w:style w:type="paragraph" w:styleId="21">
    <w:name w:val="Body Text Indent 2"/>
    <w:basedOn w:val="a"/>
    <w:pPr>
      <w:ind w:left="212" w:firstLine="212"/>
    </w:pPr>
  </w:style>
  <w:style w:type="paragraph" w:styleId="a8">
    <w:name w:val="Body Text"/>
    <w:basedOn w:val="a"/>
    <w:link w:val="a9"/>
    <w:pPr>
      <w:spacing w:line="300" w:lineRule="exact"/>
    </w:pPr>
    <w:rPr>
      <w:sz w:val="22"/>
    </w:rPr>
  </w:style>
  <w:style w:type="table" w:styleId="aa">
    <w:name w:val="Table Grid"/>
    <w:basedOn w:val="a1"/>
    <w:rsid w:val="00EA335B"/>
    <w:pPr>
      <w:autoSpaceDE w:val="0"/>
      <w:autoSpaceDN w:val="0"/>
      <w:adjustRightInd w:val="0"/>
      <w:jc w:val="both"/>
      <w:textAlignment w:val="baseline"/>
    </w:pPr>
    <w:rPr>
      <w:rFonts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3308A5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E374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37483"/>
    <w:rPr>
      <w:rFonts w:eastAsia="ＭＳ 明朝"/>
      <w:kern w:val="16"/>
      <w:sz w:val="21"/>
      <w:szCs w:val="21"/>
    </w:rPr>
  </w:style>
  <w:style w:type="paragraph" w:styleId="ae">
    <w:name w:val="footer"/>
    <w:basedOn w:val="a"/>
    <w:link w:val="af"/>
    <w:rsid w:val="00E374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E37483"/>
    <w:rPr>
      <w:rFonts w:eastAsia="ＭＳ 明朝"/>
      <w:kern w:val="16"/>
      <w:sz w:val="21"/>
      <w:szCs w:val="21"/>
    </w:rPr>
  </w:style>
  <w:style w:type="character" w:customStyle="1" w:styleId="20">
    <w:name w:val="見出し 2 (文字)"/>
    <w:link w:val="2"/>
    <w:rsid w:val="009F7D57"/>
    <w:rPr>
      <w:rFonts w:ascii="Arial" w:eastAsia="ＭＳ ゴシック" w:hAnsi="Arial" w:cs="Times New Roman"/>
      <w:kern w:val="16"/>
      <w:sz w:val="21"/>
      <w:szCs w:val="21"/>
    </w:rPr>
  </w:style>
  <w:style w:type="character" w:customStyle="1" w:styleId="10">
    <w:name w:val="見出し 1 (文字)"/>
    <w:link w:val="1"/>
    <w:rsid w:val="008B6ABA"/>
    <w:rPr>
      <w:rFonts w:ascii="Arial" w:eastAsia="ＭＳ ゴシック" w:hAnsi="Arial" w:cs="Times New Roman"/>
      <w:kern w:val="16"/>
      <w:sz w:val="24"/>
      <w:szCs w:val="24"/>
    </w:rPr>
  </w:style>
  <w:style w:type="character" w:customStyle="1" w:styleId="a9">
    <w:name w:val="本文 (文字)"/>
    <w:link w:val="a8"/>
    <w:rsid w:val="008B6ABA"/>
    <w:rPr>
      <w:rFonts w:eastAsia="ＭＳ 明朝"/>
      <w:kern w:val="16"/>
      <w:sz w:val="22"/>
      <w:szCs w:val="21"/>
    </w:rPr>
  </w:style>
  <w:style w:type="character" w:customStyle="1" w:styleId="a7">
    <w:name w:val="本文インデント (文字)"/>
    <w:link w:val="a6"/>
    <w:rsid w:val="008B6ABA"/>
    <w:rPr>
      <w:rFonts w:eastAsia="ＭＳ 明朝"/>
      <w:kern w:val="16"/>
      <w:sz w:val="21"/>
      <w:szCs w:val="21"/>
    </w:rPr>
  </w:style>
  <w:style w:type="character" w:styleId="af0">
    <w:name w:val="Hyperlink"/>
    <w:rsid w:val="004113D8"/>
    <w:rPr>
      <w:color w:val="0000FF"/>
      <w:u w:val="single"/>
    </w:rPr>
  </w:style>
  <w:style w:type="character" w:styleId="af1">
    <w:name w:val="Unresolved Mention"/>
    <w:uiPriority w:val="99"/>
    <w:semiHidden/>
    <w:unhideWhenUsed/>
    <w:rsid w:val="00536DFE"/>
    <w:rPr>
      <w:color w:val="605E5C"/>
      <w:shd w:val="clear" w:color="auto" w:fill="E1DFDD"/>
    </w:rPr>
  </w:style>
  <w:style w:type="character" w:styleId="af2">
    <w:name w:val="FollowedHyperlink"/>
    <w:rsid w:val="00CA31A3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yxc6RHvwTqpFS2e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1</Pages>
  <Words>351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598</CharactersWithSpaces>
  <SharedDoc>false</SharedDoc>
  <HLinks>
    <vt:vector size="6" baseType="variant">
      <vt:variant>
        <vt:i4>6815785</vt:i4>
      </vt:variant>
      <vt:variant>
        <vt:i4>0</vt:i4>
      </vt:variant>
      <vt:variant>
        <vt:i4>0</vt:i4>
      </vt:variant>
      <vt:variant>
        <vt:i4>5</vt:i4>
      </vt:variant>
      <vt:variant>
        <vt:lpwstr>https://forms.gle/yxc6RHvwTqpFS2eb7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JP02 Form1 request for examination 2025</dc:title>
  <dc:subject/>
  <dc:creator>京都大学工学部</dc:creator>
  <cp:keywords/>
  <dc:description/>
  <cp:lastModifiedBy>山本紅実子</cp:lastModifiedBy>
  <cp:revision>3</cp:revision>
  <cp:lastPrinted>2025-09-18T02:38:00Z</cp:lastPrinted>
  <dcterms:created xsi:type="dcterms:W3CDTF">2025-09-18T02:38:00Z</dcterms:created>
  <dcterms:modified xsi:type="dcterms:W3CDTF">2025-09-25T00:14:00Z</dcterms:modified>
</cp:coreProperties>
</file>